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4867"/>
        <w:gridCol w:w="5155"/>
        <w:gridCol w:w="222"/>
      </w:tblGrid>
      <w:tr w:rsidR="00265218" w:rsidRPr="00EB5160" w14:paraId="5CCFC138" w14:textId="77777777" w:rsidTr="00524D35">
        <w:trPr>
          <w:trHeight w:val="983"/>
        </w:trPr>
        <w:tc>
          <w:tcPr>
            <w:tcW w:w="171" w:type="pct"/>
            <w:shd w:val="clear" w:color="auto" w:fill="auto"/>
          </w:tcPr>
          <w:p w14:paraId="3730605D" w14:textId="77777777" w:rsidR="00265218" w:rsidRPr="00EB5160" w:rsidRDefault="00265218" w:rsidP="00CF31BB">
            <w:pPr>
              <w:pStyle w:val="Titel"/>
            </w:pPr>
          </w:p>
        </w:tc>
        <w:tc>
          <w:tcPr>
            <w:tcW w:w="2257" w:type="pct"/>
            <w:shd w:val="clear" w:color="auto" w:fill="1F497D" w:themeFill="text2"/>
            <w:vAlign w:val="center"/>
          </w:tcPr>
          <w:p w14:paraId="55EDB191" w14:textId="4A51E129" w:rsidR="00265218" w:rsidRPr="00EB5160" w:rsidRDefault="00182515" w:rsidP="0035052D">
            <w:pPr>
              <w:pStyle w:val="Titel"/>
            </w:pPr>
            <w:r>
              <w:t>Anmeldeformular</w:t>
            </w:r>
          </w:p>
        </w:tc>
        <w:tc>
          <w:tcPr>
            <w:tcW w:w="2405" w:type="pct"/>
            <w:shd w:val="clear" w:color="auto" w:fill="auto"/>
          </w:tcPr>
          <w:p w14:paraId="1AC1E317" w14:textId="77777777" w:rsidR="00265218" w:rsidRPr="00EB5160" w:rsidRDefault="00265218" w:rsidP="00CF31BB">
            <w:pPr>
              <w:pStyle w:val="Titel"/>
            </w:pPr>
          </w:p>
        </w:tc>
        <w:tc>
          <w:tcPr>
            <w:tcW w:w="167" w:type="pct"/>
            <w:shd w:val="clear" w:color="auto" w:fill="auto"/>
          </w:tcPr>
          <w:p w14:paraId="1B31B3E9" w14:textId="77777777" w:rsidR="00265218" w:rsidRPr="00EB5160" w:rsidRDefault="00265218" w:rsidP="00CF31BB">
            <w:pPr>
              <w:pStyle w:val="Titel"/>
            </w:pPr>
          </w:p>
        </w:tc>
      </w:tr>
      <w:tr w:rsidR="00BC1B68" w:rsidRPr="00EB5160" w14:paraId="42451161" w14:textId="77777777" w:rsidTr="004456B5">
        <w:trPr>
          <w:trHeight w:val="288"/>
        </w:trPr>
        <w:tc>
          <w:tcPr>
            <w:tcW w:w="171" w:type="pct"/>
            <w:shd w:val="clear" w:color="auto" w:fill="auto"/>
          </w:tcPr>
          <w:p w14:paraId="29345770" w14:textId="77777777" w:rsidR="00BC1B68" w:rsidRPr="00EB5160" w:rsidRDefault="00BC1B68" w:rsidP="00915359"/>
        </w:tc>
        <w:tc>
          <w:tcPr>
            <w:tcW w:w="4662" w:type="pct"/>
            <w:gridSpan w:val="2"/>
            <w:shd w:val="clear" w:color="auto" w:fill="auto"/>
          </w:tcPr>
          <w:p w14:paraId="580B3236" w14:textId="77777777" w:rsidR="00BC1B68" w:rsidRPr="00EB5160" w:rsidRDefault="00BC1B68" w:rsidP="00915359"/>
        </w:tc>
        <w:tc>
          <w:tcPr>
            <w:tcW w:w="167" w:type="pct"/>
            <w:shd w:val="clear" w:color="auto" w:fill="auto"/>
          </w:tcPr>
          <w:p w14:paraId="4092293E" w14:textId="77777777" w:rsidR="00BC1B68" w:rsidRPr="00EB5160" w:rsidRDefault="00BC1B68" w:rsidP="00915359"/>
        </w:tc>
      </w:tr>
      <w:tr w:rsidR="00265218" w:rsidRPr="00EB5160" w14:paraId="6D4A539E" w14:textId="77777777" w:rsidTr="0016108E">
        <w:trPr>
          <w:trHeight w:val="9908"/>
        </w:trPr>
        <w:tc>
          <w:tcPr>
            <w:tcW w:w="171" w:type="pct"/>
            <w:shd w:val="clear" w:color="auto" w:fill="auto"/>
          </w:tcPr>
          <w:p w14:paraId="6EB8989E" w14:textId="77777777" w:rsidR="00265218" w:rsidRPr="00EB5160" w:rsidRDefault="00265218" w:rsidP="00CF31BB"/>
        </w:tc>
        <w:tc>
          <w:tcPr>
            <w:tcW w:w="4662" w:type="pct"/>
            <w:gridSpan w:val="2"/>
            <w:shd w:val="clear" w:color="auto" w:fill="auto"/>
          </w:tcPr>
          <w:tbl>
            <w:tblPr>
              <w:tblStyle w:val="Tabellenraster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tabelle"/>
            </w:tblPr>
            <w:tblGrid>
              <w:gridCol w:w="2201"/>
              <w:gridCol w:w="300"/>
              <w:gridCol w:w="615"/>
              <w:gridCol w:w="269"/>
              <w:gridCol w:w="31"/>
              <w:gridCol w:w="1477"/>
              <w:gridCol w:w="300"/>
              <w:gridCol w:w="1339"/>
              <w:gridCol w:w="238"/>
              <w:gridCol w:w="62"/>
              <w:gridCol w:w="3065"/>
            </w:tblGrid>
            <w:tr w:rsidR="00C50E6D" w:rsidRPr="00EB5160" w14:paraId="2719E318" w14:textId="77777777" w:rsidTr="00A02846">
              <w:trPr>
                <w:trHeight w:val="170"/>
              </w:trPr>
              <w:tc>
                <w:tcPr>
                  <w:tcW w:w="2201" w:type="dxa"/>
                  <w:tcBorders>
                    <w:bottom w:val="single" w:sz="4" w:space="0" w:color="808080" w:themeColor="background1" w:themeShade="80"/>
                  </w:tcBorders>
                </w:tcPr>
                <w:p w14:paraId="3AC3D232" w14:textId="61411C68" w:rsidR="00C50E6D" w:rsidRPr="00EB5160" w:rsidRDefault="00C50E6D" w:rsidP="00117F79">
                  <w:pPr>
                    <w:jc w:val="left"/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0563981E" w14:textId="77777777" w:rsidR="00C50E6D" w:rsidRPr="00EB5160" w:rsidRDefault="00C50E6D" w:rsidP="00915359"/>
              </w:tc>
              <w:tc>
                <w:tcPr>
                  <w:tcW w:w="7396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14:paraId="58CF631B" w14:textId="77777777" w:rsidR="00C50E6D" w:rsidRPr="00EB5160" w:rsidRDefault="00C50E6D" w:rsidP="00915359"/>
              </w:tc>
            </w:tr>
            <w:tr w:rsidR="00C50E6D" w:rsidRPr="00EB5160" w14:paraId="260095F5" w14:textId="77777777" w:rsidTr="00A02846">
              <w:tc>
                <w:tcPr>
                  <w:tcW w:w="2201" w:type="dxa"/>
                  <w:tcBorders>
                    <w:top w:val="single" w:sz="4" w:space="0" w:color="808080" w:themeColor="background1" w:themeShade="80"/>
                  </w:tcBorders>
                </w:tcPr>
                <w:p w14:paraId="2729D2DB" w14:textId="77777777" w:rsidR="00C50E6D" w:rsidRPr="00EB5160" w:rsidRDefault="00117F79" w:rsidP="009F4149">
                  <w:pPr>
                    <w:pStyle w:val="TextinFettdruck"/>
                  </w:pPr>
                  <w:sdt>
                    <w:sdtPr>
                      <w:id w:val="-1025244187"/>
                      <w:placeholder>
                        <w:docPart w:val="887CEFBD67204CA5936F584E510B37C6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EB5160">
                        <w:rPr>
                          <w:lang w:bidi="de-DE"/>
                        </w:rPr>
                        <w:t>Datum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0A8AEBCF" w14:textId="77777777" w:rsidR="00C50E6D" w:rsidRPr="00EB5160" w:rsidRDefault="00C50E6D" w:rsidP="009F4149">
                  <w:pPr>
                    <w:pStyle w:val="TextinFettdruck"/>
                  </w:pPr>
                </w:p>
              </w:tc>
              <w:tc>
                <w:tcPr>
                  <w:tcW w:w="7396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0E852C49" w14:textId="21C2708F" w:rsidR="00C50E6D" w:rsidRPr="00EB5160" w:rsidRDefault="00117F79" w:rsidP="009F4149">
                  <w:pPr>
                    <w:pStyle w:val="TextinFettdruck"/>
                  </w:pPr>
                  <w:sdt>
                    <w:sdtPr>
                      <w:id w:val="-1132778625"/>
                      <w:placeholder>
                        <w:docPart w:val="55B60F2559894704B71D08A1C93EEEDA"/>
                      </w:placeholder>
                      <w15:appearance w15:val="hidden"/>
                      <w:text/>
                    </w:sdtPr>
                    <w:sdtEndPr/>
                    <w:sdtContent>
                      <w:r w:rsidR="00182515">
                        <w:t xml:space="preserve">Name des Kindes </w:t>
                      </w:r>
                    </w:sdtContent>
                  </w:sdt>
                </w:p>
              </w:tc>
            </w:tr>
            <w:tr w:rsidR="00A3321A" w:rsidRPr="00EB5160" w14:paraId="5668AB4E" w14:textId="77777777" w:rsidTr="00A02846"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7F859CA2" w14:textId="77777777" w:rsidR="00A3321A" w:rsidRPr="00EB5160" w:rsidRDefault="00A3321A" w:rsidP="00915359"/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43D701BD" w14:textId="77777777" w:rsidR="00A3321A" w:rsidRPr="00EB5160" w:rsidRDefault="00A3321A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2A6A987D" w14:textId="77777777" w:rsidR="00A3321A" w:rsidRPr="00EB5160" w:rsidRDefault="00A3321A" w:rsidP="00915359"/>
              </w:tc>
            </w:tr>
            <w:tr w:rsidR="00E141F4" w:rsidRPr="00EB5160" w14:paraId="63DB85CA" w14:textId="77777777" w:rsidTr="00A02846">
              <w:trPr>
                <w:trHeight w:val="454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0880BC83" w14:textId="4E5D4156" w:rsidR="00E141F4" w:rsidRPr="00EB5160" w:rsidRDefault="00182515" w:rsidP="009F4149">
                  <w:pPr>
                    <w:pStyle w:val="TextinFettdruck"/>
                  </w:pPr>
                  <w:r>
                    <w:t>Adresse</w:t>
                  </w:r>
                </w:p>
              </w:tc>
              <w:tc>
                <w:tcPr>
                  <w:tcW w:w="300" w:type="dxa"/>
                </w:tcPr>
                <w:p w14:paraId="4DCC93A7" w14:textId="77777777" w:rsidR="00E141F4" w:rsidRPr="00EB5160" w:rsidRDefault="00E141F4" w:rsidP="009F4149">
                  <w:pPr>
                    <w:pStyle w:val="TextinFettdruck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75783386" w14:textId="2B44771E" w:rsidR="00182515" w:rsidRDefault="00182515" w:rsidP="009F4149">
                  <w:pPr>
                    <w:pStyle w:val="TextinFettdruck"/>
                  </w:pPr>
                  <w:r>
                    <w:t>Eltern:</w:t>
                  </w:r>
                </w:p>
                <w:p w14:paraId="3C4951FF" w14:textId="11AB100D" w:rsidR="00182515" w:rsidRPr="00EB5160" w:rsidRDefault="00182515" w:rsidP="009F4149">
                  <w:pPr>
                    <w:pStyle w:val="TextinFettdruck"/>
                  </w:pPr>
                </w:p>
              </w:tc>
            </w:tr>
            <w:tr w:rsidR="00E141F4" w:rsidRPr="00EB5160" w14:paraId="195B0D87" w14:textId="77777777" w:rsidTr="00A02846">
              <w:trPr>
                <w:trHeight w:val="397"/>
              </w:trPr>
              <w:tc>
                <w:tcPr>
                  <w:tcW w:w="9897" w:type="dxa"/>
                  <w:gridSpan w:val="11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77A894A2" w14:textId="12C0B222" w:rsidR="00E141F4" w:rsidRPr="00EB5160" w:rsidRDefault="00E141F4" w:rsidP="0035052D">
                  <w:pPr>
                    <w:pStyle w:val="BlauerTextinFettdruck"/>
                  </w:pPr>
                </w:p>
              </w:tc>
            </w:tr>
            <w:tr w:rsidR="00E141F4" w:rsidRPr="00EB5160" w14:paraId="31FF3742" w14:textId="77777777" w:rsidTr="00A02846">
              <w:trPr>
                <w:trHeight w:val="57"/>
              </w:trPr>
              <w:tc>
                <w:tcPr>
                  <w:tcW w:w="9897" w:type="dxa"/>
                  <w:gridSpan w:val="11"/>
                  <w:tcBorders>
                    <w:top w:val="single" w:sz="24" w:space="0" w:color="1F497D" w:themeColor="text2"/>
                  </w:tcBorders>
                </w:tcPr>
                <w:p w14:paraId="5522C57D" w14:textId="77777777" w:rsidR="00E141F4" w:rsidRPr="00EB5160" w:rsidRDefault="00E141F4" w:rsidP="00915359"/>
              </w:tc>
            </w:tr>
            <w:tr w:rsidR="00E61D15" w:rsidRPr="00EB5160" w14:paraId="5F78278E" w14:textId="77777777" w:rsidTr="00A02846">
              <w:trPr>
                <w:trHeight w:val="414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26F7B991" w14:textId="77777777" w:rsidR="00E61D15" w:rsidRPr="00EB5160" w:rsidRDefault="00E61D15" w:rsidP="00915359"/>
              </w:tc>
              <w:tc>
                <w:tcPr>
                  <w:tcW w:w="300" w:type="dxa"/>
                  <w:gridSpan w:val="2"/>
                </w:tcPr>
                <w:p w14:paraId="0896BA4F" w14:textId="77777777" w:rsidR="00E61D15" w:rsidRPr="00EB5160" w:rsidRDefault="00E61D15" w:rsidP="00915359"/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197618E1" w14:textId="77777777" w:rsidR="00E61D15" w:rsidRPr="00EB5160" w:rsidRDefault="00E61D15" w:rsidP="00915359"/>
              </w:tc>
              <w:tc>
                <w:tcPr>
                  <w:tcW w:w="300" w:type="dxa"/>
                  <w:gridSpan w:val="2"/>
                </w:tcPr>
                <w:p w14:paraId="62A541B5" w14:textId="77777777" w:rsidR="00E61D15" w:rsidRPr="00EB5160" w:rsidRDefault="00E61D15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78D6B203" w14:textId="77777777" w:rsidR="00E61D15" w:rsidRPr="00EB5160" w:rsidRDefault="00E61D15" w:rsidP="00915359"/>
              </w:tc>
            </w:tr>
            <w:tr w:rsidR="00E301A2" w:rsidRPr="00EB5160" w14:paraId="4820A77B" w14:textId="77777777" w:rsidTr="00A02846">
              <w:trPr>
                <w:trHeight w:val="346"/>
              </w:trPr>
              <w:tc>
                <w:tcPr>
                  <w:tcW w:w="3385" w:type="dxa"/>
                  <w:gridSpan w:val="4"/>
                </w:tcPr>
                <w:p w14:paraId="1F926634" w14:textId="77777777" w:rsidR="00E301A2" w:rsidRPr="00EB5160" w:rsidRDefault="00117F79" w:rsidP="009F4149">
                  <w:pPr>
                    <w:pStyle w:val="TextinFettdruck"/>
                  </w:pPr>
                  <w:sdt>
                    <w:sdtPr>
                      <w:id w:val="1601451819"/>
                      <w:placeholder>
                        <w:docPart w:val="4C427546DFFC465C9CF402BFC0BD5FED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EB5160">
                        <w:rPr>
                          <w:lang w:bidi="de-DE"/>
                        </w:rPr>
                        <w:t>Telefon (privat)</w:t>
                      </w:r>
                    </w:sdtContent>
                  </w:sdt>
                </w:p>
              </w:tc>
              <w:tc>
                <w:tcPr>
                  <w:tcW w:w="3385" w:type="dxa"/>
                  <w:gridSpan w:val="5"/>
                </w:tcPr>
                <w:p w14:paraId="4E6796C8" w14:textId="77777777" w:rsidR="00E301A2" w:rsidRPr="00EB5160" w:rsidRDefault="00117F79" w:rsidP="009F4149">
                  <w:pPr>
                    <w:pStyle w:val="TextinFettdruck"/>
                  </w:pPr>
                  <w:sdt>
                    <w:sdtPr>
                      <w:id w:val="484062169"/>
                      <w:placeholder>
                        <w:docPart w:val="9001BB3AAE9E4CDF9B186A7CA3ABFF31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EB5160">
                        <w:rPr>
                          <w:lang w:bidi="de-DE"/>
                        </w:rPr>
                        <w:t>Mobiltelefon</w:t>
                      </w:r>
                    </w:sdtContent>
                  </w:sdt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771051D7" w14:textId="77777777" w:rsidR="00E301A2" w:rsidRPr="00EB5160" w:rsidRDefault="00117F79" w:rsidP="009F4149">
                  <w:pPr>
                    <w:pStyle w:val="TextinFettdruck"/>
                  </w:pPr>
                  <w:sdt>
                    <w:sdtPr>
                      <w:id w:val="266198939"/>
                      <w:placeholder>
                        <w:docPart w:val="F2BC1761D2464890BD027642AB01106D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EB5160">
                        <w:rPr>
                          <w:lang w:bidi="de-DE"/>
                        </w:rPr>
                        <w:t>E-Mail-Adresse</w:t>
                      </w:r>
                    </w:sdtContent>
                  </w:sdt>
                </w:p>
              </w:tc>
            </w:tr>
            <w:tr w:rsidR="00E61D15" w:rsidRPr="00EB5160" w14:paraId="706CA9BA" w14:textId="77777777" w:rsidTr="00A02846">
              <w:trPr>
                <w:trHeight w:val="414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27C5F59F" w14:textId="77777777" w:rsidR="00E61D15" w:rsidRPr="00EB5160" w:rsidRDefault="00E61D15" w:rsidP="00915359"/>
              </w:tc>
            </w:tr>
            <w:tr w:rsidR="00E61D15" w:rsidRPr="00EB5160" w14:paraId="1F1672F9" w14:textId="77777777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13B84407" w14:textId="77777777" w:rsidR="00E61D15" w:rsidRPr="00EB5160" w:rsidRDefault="00117F79" w:rsidP="0035052D">
                  <w:pPr>
                    <w:pStyle w:val="TextinFettdruck"/>
                  </w:pPr>
                  <w:sdt>
                    <w:sdtPr>
                      <w:id w:val="-181676382"/>
                      <w:placeholder>
                        <w:docPart w:val="62A98EAAB3E44535A272DCA2E16DB643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EB5160">
                        <w:rPr>
                          <w:lang w:bidi="de-DE"/>
                        </w:rPr>
                        <w:t>Adresse</w:t>
                      </w:r>
                    </w:sdtContent>
                  </w:sdt>
                </w:p>
              </w:tc>
            </w:tr>
            <w:tr w:rsidR="00E61D15" w:rsidRPr="00EB5160" w14:paraId="574BBE5A" w14:textId="77777777" w:rsidTr="00A02846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3B45774D" w14:textId="77777777" w:rsidR="00E61D15" w:rsidRPr="00EB5160" w:rsidRDefault="00E61D15" w:rsidP="00915359"/>
              </w:tc>
              <w:tc>
                <w:tcPr>
                  <w:tcW w:w="300" w:type="dxa"/>
                  <w:gridSpan w:val="2"/>
                </w:tcPr>
                <w:p w14:paraId="72FE8B54" w14:textId="77777777" w:rsidR="00E61D15" w:rsidRPr="00EB5160" w:rsidRDefault="00E61D15" w:rsidP="00915359"/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2A3404DC" w14:textId="77777777" w:rsidR="00E61D15" w:rsidRPr="00EB5160" w:rsidRDefault="00E61D15" w:rsidP="00915359"/>
              </w:tc>
              <w:tc>
                <w:tcPr>
                  <w:tcW w:w="300" w:type="dxa"/>
                  <w:gridSpan w:val="2"/>
                </w:tcPr>
                <w:p w14:paraId="28AB42C4" w14:textId="77777777" w:rsidR="00E61D15" w:rsidRPr="00EB5160" w:rsidRDefault="00E61D15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4D2D20AF" w14:textId="77777777" w:rsidR="00E61D15" w:rsidRPr="00EB5160" w:rsidRDefault="00E61D15" w:rsidP="00915359"/>
              </w:tc>
            </w:tr>
            <w:tr w:rsidR="00E61D15" w:rsidRPr="00EB5160" w14:paraId="13E54427" w14:textId="77777777" w:rsidTr="00A02846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0FD2684D" w14:textId="77777777" w:rsidR="00E61D15" w:rsidRPr="00EB5160" w:rsidRDefault="00117F79" w:rsidP="009F4149">
                  <w:pPr>
                    <w:pStyle w:val="TextinFettdruck"/>
                  </w:pPr>
                  <w:sdt>
                    <w:sdtPr>
                      <w:id w:val="-1148971649"/>
                      <w:placeholder>
                        <w:docPart w:val="297531D6739A47409CA95BADDCB5DE21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EB5160">
                        <w:rPr>
                          <w:lang w:bidi="de-DE"/>
                        </w:rPr>
                        <w:t>Ort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15F81124" w14:textId="77777777" w:rsidR="00E61D15" w:rsidRPr="00EB5160" w:rsidRDefault="00E61D15" w:rsidP="009F4149">
                  <w:pPr>
                    <w:pStyle w:val="TextinFettdruck"/>
                  </w:pPr>
                </w:p>
              </w:tc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68B64A46" w14:textId="77777777" w:rsidR="00E61D15" w:rsidRPr="00EB5160" w:rsidRDefault="00117F79" w:rsidP="009F4149">
                  <w:pPr>
                    <w:pStyle w:val="TextinFettdruck"/>
                  </w:pPr>
                  <w:sdt>
                    <w:sdtPr>
                      <w:id w:val="1167049310"/>
                      <w:placeholder>
                        <w:docPart w:val="565C9F4896114EA8BFBE493E9549A27D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EB5160">
                        <w:rPr>
                          <w:lang w:bidi="de-DE"/>
                        </w:rPr>
                        <w:t>Bundesland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344C421C" w14:textId="77777777" w:rsidR="00E61D15" w:rsidRPr="00EB5160" w:rsidRDefault="00E61D15" w:rsidP="009F4149">
                  <w:pPr>
                    <w:pStyle w:val="TextinFettdruck"/>
                  </w:pPr>
                </w:p>
              </w:tc>
              <w:tc>
                <w:tcPr>
                  <w:tcW w:w="3065" w:type="dxa"/>
                  <w:tcBorders>
                    <w:top w:val="single" w:sz="4" w:space="0" w:color="808080" w:themeColor="background1" w:themeShade="80"/>
                  </w:tcBorders>
                </w:tcPr>
                <w:p w14:paraId="6C910E7A" w14:textId="77777777" w:rsidR="00E61D15" w:rsidRPr="00EB5160" w:rsidRDefault="00117F79" w:rsidP="009F4149">
                  <w:pPr>
                    <w:pStyle w:val="TextinFettdruck"/>
                  </w:pPr>
                  <w:sdt>
                    <w:sdtPr>
                      <w:id w:val="-719584446"/>
                      <w:placeholder>
                        <w:docPart w:val="400EEE7701FE4173A640C57CF255122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EB5160">
                        <w:rPr>
                          <w:lang w:bidi="de-DE"/>
                        </w:rPr>
                        <w:t>Postleitzahl</w:t>
                      </w:r>
                    </w:sdtContent>
                  </w:sdt>
                </w:p>
              </w:tc>
            </w:tr>
            <w:tr w:rsidR="00E61D15" w:rsidRPr="00EB5160" w14:paraId="4EDFF871" w14:textId="77777777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5D7439F3" w14:textId="77777777" w:rsidR="00E61D15" w:rsidRPr="00EB5160" w:rsidRDefault="00E61D15" w:rsidP="00915359"/>
              </w:tc>
            </w:tr>
            <w:tr w:rsidR="00E61D15" w:rsidRPr="00EB5160" w14:paraId="3182926A" w14:textId="77777777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014AE6BD" w14:textId="41C6ABA2" w:rsidR="00E61D15" w:rsidRPr="00EB5160" w:rsidRDefault="00E61D15" w:rsidP="0035052D">
                  <w:pPr>
                    <w:pStyle w:val="TextinFettdruck"/>
                  </w:pPr>
                </w:p>
              </w:tc>
            </w:tr>
            <w:tr w:rsidR="00915359" w:rsidRPr="00EB5160" w14:paraId="7A2FE8EF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7937B75C" w14:textId="77777777" w:rsidR="00915359" w:rsidRPr="00EB5160" w:rsidRDefault="00915359" w:rsidP="00915359"/>
              </w:tc>
              <w:tc>
                <w:tcPr>
                  <w:tcW w:w="300" w:type="dxa"/>
                </w:tcPr>
                <w:p w14:paraId="69823B5E" w14:textId="77777777" w:rsidR="00915359" w:rsidRPr="00EB5160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442C7FCE" w14:textId="77777777" w:rsidR="00915359" w:rsidRPr="00EB5160" w:rsidRDefault="00915359" w:rsidP="00915359"/>
              </w:tc>
            </w:tr>
            <w:tr w:rsidR="00915359" w:rsidRPr="00EB5160" w14:paraId="2A649424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1B0816A2" w14:textId="77777777" w:rsidR="00915359" w:rsidRPr="00EB5160" w:rsidRDefault="00117F79" w:rsidP="0035052D">
                  <w:pPr>
                    <w:pStyle w:val="TextinFettdruck"/>
                  </w:pPr>
                  <w:sdt>
                    <w:sdtPr>
                      <w:id w:val="2049412905"/>
                      <w:placeholder>
                        <w:docPart w:val="CAC4D6CD38634BC6AB41C3B3DED19D3C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EB5160">
                        <w:rPr>
                          <w:lang w:bidi="de-DE"/>
                        </w:rPr>
                        <w:t>GEBURTSDATUM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2058F76E" w14:textId="77777777" w:rsidR="00915359" w:rsidRPr="00EB5160" w:rsidRDefault="00915359" w:rsidP="00915359">
                  <w:pPr>
                    <w:pStyle w:val="TextinFettdruck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101901BE" w14:textId="77777777" w:rsidR="00915359" w:rsidRPr="00EB5160" w:rsidRDefault="00117F79" w:rsidP="0035052D">
                  <w:pPr>
                    <w:pStyle w:val="TextinFettdruck"/>
                  </w:pPr>
                  <w:sdt>
                    <w:sdtPr>
                      <w:id w:val="-1082526067"/>
                      <w:placeholder>
                        <w:docPart w:val="A7196826A6944384B14CA9BF408E58D9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EB5160">
                        <w:rPr>
                          <w:lang w:bidi="de-DE"/>
                        </w:rPr>
                        <w:t>Geschlecht</w:t>
                      </w:r>
                    </w:sdtContent>
                  </w:sdt>
                </w:p>
              </w:tc>
            </w:tr>
            <w:tr w:rsidR="00915359" w:rsidRPr="00EB5160" w14:paraId="4CF56677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6F93F2CE" w14:textId="77777777" w:rsidR="00915359" w:rsidRPr="00EB5160" w:rsidRDefault="00915359" w:rsidP="00915359"/>
              </w:tc>
              <w:tc>
                <w:tcPr>
                  <w:tcW w:w="300" w:type="dxa"/>
                </w:tcPr>
                <w:p w14:paraId="19D6BEDA" w14:textId="77777777" w:rsidR="00915359" w:rsidRPr="00EB5160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5E6467F7" w14:textId="77777777" w:rsidR="00915359" w:rsidRPr="00EB5160" w:rsidRDefault="00915359" w:rsidP="00915359"/>
              </w:tc>
            </w:tr>
            <w:tr w:rsidR="00915359" w:rsidRPr="00EB5160" w14:paraId="04B6F820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7D68C71B" w14:textId="24222372" w:rsidR="00915359" w:rsidRPr="00EB5160" w:rsidRDefault="00915359" w:rsidP="0035052D">
                  <w:pPr>
                    <w:pStyle w:val="TextinFettdruck"/>
                  </w:pPr>
                </w:p>
              </w:tc>
              <w:tc>
                <w:tcPr>
                  <w:tcW w:w="300" w:type="dxa"/>
                </w:tcPr>
                <w:p w14:paraId="37AB5BE2" w14:textId="77777777" w:rsidR="00915359" w:rsidRPr="00EB5160" w:rsidRDefault="00915359" w:rsidP="00915359">
                  <w:pPr>
                    <w:pStyle w:val="TextinFettdruck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43F0B75B" w14:textId="4CB69432" w:rsidR="00915359" w:rsidRPr="00EB5160" w:rsidRDefault="00915359" w:rsidP="0035052D">
                  <w:pPr>
                    <w:pStyle w:val="TextinFettdruck"/>
                  </w:pPr>
                </w:p>
              </w:tc>
            </w:tr>
            <w:tr w:rsidR="00915359" w:rsidRPr="00EB5160" w14:paraId="2B14C194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7A59A3D6" w14:textId="77777777" w:rsidR="00915359" w:rsidRPr="00EB5160" w:rsidRDefault="00915359" w:rsidP="00915359"/>
              </w:tc>
              <w:tc>
                <w:tcPr>
                  <w:tcW w:w="300" w:type="dxa"/>
                </w:tcPr>
                <w:p w14:paraId="5BEF3C21" w14:textId="77777777" w:rsidR="00915359" w:rsidRPr="00EB5160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03E2B3B4" w14:textId="77777777" w:rsidR="00915359" w:rsidRPr="00EB5160" w:rsidRDefault="00915359" w:rsidP="00915359"/>
              </w:tc>
            </w:tr>
            <w:tr w:rsidR="00915359" w:rsidRPr="00EB5160" w14:paraId="18536D78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565325A7" w14:textId="018B70D7" w:rsidR="00915359" w:rsidRPr="00EB5160" w:rsidRDefault="00915359" w:rsidP="0035052D">
                  <w:pPr>
                    <w:pStyle w:val="TextinFettdruck"/>
                  </w:pPr>
                </w:p>
              </w:tc>
              <w:tc>
                <w:tcPr>
                  <w:tcW w:w="300" w:type="dxa"/>
                </w:tcPr>
                <w:p w14:paraId="4ED85E2B" w14:textId="77777777" w:rsidR="00915359" w:rsidRPr="00EB5160" w:rsidRDefault="00915359" w:rsidP="00E61D15">
                  <w:pPr>
                    <w:pStyle w:val="TextinFettdruck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5DA1840A" w14:textId="641F7DF5" w:rsidR="00915359" w:rsidRPr="00EB5160" w:rsidRDefault="00915359" w:rsidP="0035052D">
                  <w:pPr>
                    <w:pStyle w:val="TextinFettdruck"/>
                  </w:pPr>
                </w:p>
              </w:tc>
            </w:tr>
            <w:tr w:rsidR="00915359" w:rsidRPr="00EB5160" w14:paraId="5269780B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539B5568" w14:textId="77777777" w:rsidR="00915359" w:rsidRPr="00EB5160" w:rsidRDefault="00915359" w:rsidP="00915359"/>
              </w:tc>
              <w:tc>
                <w:tcPr>
                  <w:tcW w:w="300" w:type="dxa"/>
                </w:tcPr>
                <w:p w14:paraId="09285532" w14:textId="77777777" w:rsidR="00915359" w:rsidRPr="00EB5160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B590D8B" w14:textId="77777777" w:rsidR="00915359" w:rsidRPr="00EB5160" w:rsidRDefault="00915359" w:rsidP="00915359"/>
              </w:tc>
            </w:tr>
            <w:tr w:rsidR="00915359" w:rsidRPr="00EB5160" w14:paraId="4369819A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332F233A" w14:textId="005CC202" w:rsidR="00915359" w:rsidRPr="00EB5160" w:rsidRDefault="00915359" w:rsidP="0035052D">
                  <w:pPr>
                    <w:pStyle w:val="TextinFettdruck"/>
                  </w:pPr>
                </w:p>
              </w:tc>
              <w:tc>
                <w:tcPr>
                  <w:tcW w:w="300" w:type="dxa"/>
                </w:tcPr>
                <w:p w14:paraId="32672AC2" w14:textId="77777777" w:rsidR="00915359" w:rsidRPr="00EB5160" w:rsidRDefault="00915359" w:rsidP="00E61D15">
                  <w:pPr>
                    <w:pStyle w:val="TextinFettdruck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3AE02147" w14:textId="330F1498" w:rsidR="00915359" w:rsidRPr="00EB5160" w:rsidRDefault="00915359" w:rsidP="0035052D">
                  <w:pPr>
                    <w:pStyle w:val="TextinFettdruck"/>
                  </w:pPr>
                </w:p>
              </w:tc>
            </w:tr>
          </w:tbl>
          <w:p w14:paraId="419DBE7F" w14:textId="77777777" w:rsidR="00265218" w:rsidRPr="00EB5160" w:rsidRDefault="00265218" w:rsidP="004456B5"/>
        </w:tc>
        <w:tc>
          <w:tcPr>
            <w:tcW w:w="167" w:type="pct"/>
            <w:shd w:val="clear" w:color="auto" w:fill="auto"/>
          </w:tcPr>
          <w:p w14:paraId="5BA1E7E6" w14:textId="77777777" w:rsidR="00265218" w:rsidRPr="00EB5160" w:rsidRDefault="00265218" w:rsidP="00CF31BB"/>
        </w:tc>
      </w:tr>
    </w:tbl>
    <w:p w14:paraId="5776D845" w14:textId="77777777" w:rsidR="00463B35" w:rsidRPr="00EB5160" w:rsidRDefault="00463B35" w:rsidP="00524D35"/>
    <w:sectPr w:rsidR="00463B35" w:rsidRPr="00EB5160" w:rsidSect="00F42EDB">
      <w:headerReference w:type="default" r:id="rId7"/>
      <w:footerReference w:type="default" r:id="rId8"/>
      <w:pgSz w:w="11906" w:h="16838" w:code="9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8DF0" w14:textId="77777777" w:rsidR="00182515" w:rsidRDefault="00182515" w:rsidP="00CF31BB">
      <w:r>
        <w:separator/>
      </w:r>
    </w:p>
  </w:endnote>
  <w:endnote w:type="continuationSeparator" w:id="0">
    <w:p w14:paraId="78E0D73B" w14:textId="77777777" w:rsidR="00182515" w:rsidRDefault="00182515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99"/>
      <w:gridCol w:w="3514"/>
      <w:gridCol w:w="3453"/>
    </w:tblGrid>
    <w:tr w:rsidR="003071A0" w:rsidRPr="009F4149" w14:paraId="1CCD63E0" w14:textId="77777777" w:rsidTr="009F4149">
      <w:trPr>
        <w:trHeight w:val="288"/>
      </w:trPr>
      <w:tc>
        <w:tcPr>
          <w:tcW w:w="3596" w:type="dxa"/>
          <w:shd w:val="clear" w:color="auto" w:fill="auto"/>
          <w:vAlign w:val="center"/>
        </w:tcPr>
        <w:p w14:paraId="7A734607" w14:textId="77777777" w:rsidR="003071A0" w:rsidRPr="009F4149" w:rsidRDefault="003071A0" w:rsidP="009F4149">
          <w:pPr>
            <w:pStyle w:val="Kontakte"/>
          </w:pPr>
          <w:r w:rsidRPr="009F4149">
            <w:rPr>
              <w:noProof/>
              <w:lang w:bidi="de-DE"/>
            </w:rPr>
            <mc:AlternateContent>
              <mc:Choice Requires="wps">
                <w:drawing>
                  <wp:inline distT="0" distB="0" distL="0" distR="0" wp14:anchorId="4F3348EE" wp14:editId="7D81C266">
                    <wp:extent cx="154940" cy="201930"/>
                    <wp:effectExtent l="0" t="0" r="0" b="7620"/>
                    <wp:docPr id="1" name="Form" descr="GPS-Symbo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7356714F" w14:textId="77777777"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F3348EE" id="Form" o:spid="_x0000_s1026" alt="GPS-Symbol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7356714F" w14:textId="77777777"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33527324" w14:textId="77777777" w:rsidR="003071A0" w:rsidRPr="009F4149" w:rsidRDefault="003071A0" w:rsidP="009F4149">
          <w:pPr>
            <w:pStyle w:val="Kontakte"/>
          </w:pPr>
          <w:r w:rsidRPr="009F4149">
            <w:rPr>
              <w:noProof/>
              <w:lang w:bidi="de-DE"/>
            </w:rPr>
            <mc:AlternateContent>
              <mc:Choice Requires="wps">
                <w:drawing>
                  <wp:inline distT="0" distB="0" distL="0" distR="0" wp14:anchorId="760BD17E" wp14:editId="3E70B427">
                    <wp:extent cx="165100" cy="165100"/>
                    <wp:effectExtent l="0" t="0" r="6350" b="6350"/>
                    <wp:docPr id="7" name="Form" descr="Telefonsymbo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AD501D5" id="Form" o:spid="_x0000_s1026" alt="Telefonsymbol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7D180038" w14:textId="77777777" w:rsidR="003071A0" w:rsidRPr="009F4149" w:rsidRDefault="003071A0" w:rsidP="009F4149">
          <w:pPr>
            <w:pStyle w:val="Kontakte"/>
          </w:pPr>
          <w:r w:rsidRPr="009F4149">
            <w:rPr>
              <w:noProof/>
              <w:lang w:bidi="de-DE"/>
            </w:rPr>
            <mc:AlternateContent>
              <mc:Choice Requires="wps">
                <w:drawing>
                  <wp:inline distT="0" distB="0" distL="0" distR="0" wp14:anchorId="04BC0CDF" wp14:editId="3D466C2D">
                    <wp:extent cx="165100" cy="165100"/>
                    <wp:effectExtent l="0" t="0" r="6350" b="6350"/>
                    <wp:docPr id="4" name="Form" descr="E-Mail-Symbo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CA98534" id="Form" o:spid="_x0000_s1026" alt="E-Mail-Symbol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3071A0" w:rsidRPr="009F4149" w14:paraId="09E8C728" w14:textId="77777777" w:rsidTr="009F4149">
      <w:trPr>
        <w:trHeight w:val="20"/>
      </w:trPr>
      <w:tc>
        <w:tcPr>
          <w:tcW w:w="3596" w:type="dxa"/>
          <w:shd w:val="clear" w:color="auto" w:fill="auto"/>
          <w:vAlign w:val="center"/>
        </w:tcPr>
        <w:p w14:paraId="0E7D41D9" w14:textId="77777777" w:rsidR="003071A0" w:rsidRPr="009F4149" w:rsidRDefault="003071A0" w:rsidP="009F4149">
          <w:pPr>
            <w:pStyle w:val="Kontakte"/>
          </w:pPr>
        </w:p>
      </w:tc>
      <w:tc>
        <w:tcPr>
          <w:tcW w:w="3597" w:type="dxa"/>
          <w:shd w:val="clear" w:color="auto" w:fill="auto"/>
          <w:vAlign w:val="center"/>
        </w:tcPr>
        <w:p w14:paraId="7653E185" w14:textId="77777777" w:rsidR="003071A0" w:rsidRPr="009F4149" w:rsidRDefault="003071A0" w:rsidP="009F4149">
          <w:pPr>
            <w:pStyle w:val="Kontakte"/>
          </w:pPr>
        </w:p>
      </w:tc>
      <w:tc>
        <w:tcPr>
          <w:tcW w:w="3597" w:type="dxa"/>
          <w:shd w:val="clear" w:color="auto" w:fill="auto"/>
          <w:vAlign w:val="center"/>
        </w:tcPr>
        <w:p w14:paraId="0AFF944B" w14:textId="77777777" w:rsidR="003071A0" w:rsidRPr="009F4149" w:rsidRDefault="003071A0" w:rsidP="009F4149">
          <w:pPr>
            <w:pStyle w:val="Kontakte"/>
          </w:pPr>
        </w:p>
      </w:tc>
    </w:tr>
    <w:tr w:rsidR="00AE3FB7" w:rsidRPr="009F4149" w14:paraId="02353D83" w14:textId="77777777" w:rsidTr="002D3842">
      <w:tc>
        <w:tcPr>
          <w:tcW w:w="3596" w:type="dxa"/>
          <w:shd w:val="clear" w:color="auto" w:fill="auto"/>
          <w:vAlign w:val="center"/>
        </w:tcPr>
        <w:p w14:paraId="422D0F11" w14:textId="77777777" w:rsidR="00AE3FB7" w:rsidRPr="009F4149" w:rsidRDefault="00117F79" w:rsidP="009F4149">
          <w:pPr>
            <w:pStyle w:val="Kontakte"/>
          </w:pPr>
          <w:sdt>
            <w:sdtPr>
              <w:id w:val="-1745953432"/>
              <w:placeholder>
                <w:docPart w:val="5E6DE8E9CCB94253A7E251ED36EE49F4"/>
              </w:placeholder>
              <w:temporary/>
              <w:showingPlcHdr/>
              <w15:appearance w15:val="hidden"/>
              <w:text/>
            </w:sdtPr>
            <w:sdtEndPr/>
            <w:sdtContent>
              <w:r w:rsidR="003071A0" w:rsidRPr="009F4149">
                <w:rPr>
                  <w:lang w:bidi="de-DE"/>
                </w:rPr>
                <w:t>[BÜROADRESSE]</w:t>
              </w:r>
            </w:sdtContent>
          </w:sdt>
        </w:p>
      </w:tc>
      <w:sdt>
        <w:sdtPr>
          <w:id w:val="954290843"/>
          <w:placeholder>
            <w:docPart w:val="887CEFBD67204CA5936F584E510B37C6"/>
          </w:placeholder>
          <w:temporary/>
          <w:showingPlcHdr/>
          <w15:appearance w15:val="hidden"/>
          <w:text/>
        </w:sdtPr>
        <w:sdtEndPr/>
        <w:sdtContent>
          <w:tc>
            <w:tcPr>
              <w:tcW w:w="3597" w:type="dxa"/>
              <w:shd w:val="clear" w:color="auto" w:fill="auto"/>
              <w:vAlign w:val="center"/>
            </w:tcPr>
            <w:p w14:paraId="55A7C83B" w14:textId="77777777" w:rsidR="00AE3FB7" w:rsidRPr="009F4149" w:rsidRDefault="001A199E" w:rsidP="009F4149">
              <w:pPr>
                <w:pStyle w:val="Kontakte"/>
              </w:pPr>
              <w:r w:rsidRPr="009F4149">
                <w:rPr>
                  <w:lang w:bidi="de-DE"/>
                </w:rPr>
                <w:t>[TELEFONNUMMER]</w:t>
              </w:r>
            </w:p>
          </w:tc>
        </w:sdtContent>
      </w:sdt>
      <w:sdt>
        <w:sdtPr>
          <w:id w:val="1369411322"/>
          <w:placeholder>
            <w:docPart w:val="55B60F2559894704B71D08A1C93EEEDA"/>
          </w:placeholder>
          <w:temporary/>
          <w:showingPlcHdr/>
          <w15:appearance w15:val="hidden"/>
          <w:text/>
        </w:sdtPr>
        <w:sdtEndPr/>
        <w:sdtContent>
          <w:tc>
            <w:tcPr>
              <w:tcW w:w="3597" w:type="dxa"/>
              <w:shd w:val="clear" w:color="auto" w:fill="auto"/>
              <w:vAlign w:val="center"/>
            </w:tcPr>
            <w:p w14:paraId="20B95D19" w14:textId="77777777" w:rsidR="00AE3FB7" w:rsidRPr="009F4149" w:rsidRDefault="001A199E" w:rsidP="009F4149">
              <w:pPr>
                <w:pStyle w:val="Kontakte"/>
              </w:pPr>
              <w:r w:rsidRPr="009F4149">
                <w:rPr>
                  <w:lang w:bidi="de-DE"/>
                </w:rPr>
                <w:t>[E-MAIL]</w:t>
              </w:r>
            </w:p>
          </w:tc>
        </w:sdtContent>
      </w:sdt>
    </w:tr>
  </w:tbl>
  <w:p w14:paraId="4F856B42" w14:textId="77777777" w:rsidR="00835DE8" w:rsidRDefault="009F4149" w:rsidP="009F4149">
    <w:pPr>
      <w:pStyle w:val="Fuzeile"/>
    </w:pPr>
    <w:r>
      <w:rPr>
        <w:noProof/>
        <w:lang w:bidi="de-DE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51B0D7C8" wp14:editId="085300E8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640195" cy="978408"/>
              <wp:effectExtent l="0" t="0" r="27305" b="0"/>
              <wp:wrapNone/>
              <wp:docPr id="15" name="Grupp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0195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hteck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46004F" id="Gruppe 15" o:spid="_x0000_s1026" alt="&quot;&quot;" style="position:absolute;margin-left:0;margin-top:0;width:522.8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">
              <v:rect id="Rechteck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hteck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C349" w14:textId="77777777" w:rsidR="00182515" w:rsidRDefault="00182515" w:rsidP="00CF31BB">
      <w:r>
        <w:separator/>
      </w:r>
    </w:p>
  </w:footnote>
  <w:footnote w:type="continuationSeparator" w:id="0">
    <w:p w14:paraId="76210C8A" w14:textId="77777777" w:rsidR="00182515" w:rsidRDefault="00182515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21B9" w14:textId="03C367B7" w:rsidR="00BC1B68" w:rsidRPr="00835DE8" w:rsidRDefault="00012A58" w:rsidP="00182515">
    <w:pPr>
      <w:pStyle w:val="Kopfzeile"/>
      <w:jc w:val="both"/>
    </w:pPr>
    <w:r>
      <w:rPr>
        <w:noProof/>
        <w:lang w:bidi="de-DE"/>
      </w:rPr>
      <w:drawing>
        <wp:inline distT="0" distB="0" distL="0" distR="0" wp14:anchorId="7D54BB79" wp14:editId="2558B76C">
          <wp:extent cx="1798331" cy="407287"/>
          <wp:effectExtent l="0" t="0" r="0" b="0"/>
          <wp:docPr id="18" name="Form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orm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654" cy="413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15"/>
    <w:rsid w:val="000035F2"/>
    <w:rsid w:val="00012A58"/>
    <w:rsid w:val="0005135F"/>
    <w:rsid w:val="000C75BF"/>
    <w:rsid w:val="001034AB"/>
    <w:rsid w:val="00110721"/>
    <w:rsid w:val="001131AC"/>
    <w:rsid w:val="00117F79"/>
    <w:rsid w:val="001257F0"/>
    <w:rsid w:val="0016108E"/>
    <w:rsid w:val="00182515"/>
    <w:rsid w:val="001A199E"/>
    <w:rsid w:val="001C42C8"/>
    <w:rsid w:val="00205FE0"/>
    <w:rsid w:val="00246BBD"/>
    <w:rsid w:val="0025130C"/>
    <w:rsid w:val="00256391"/>
    <w:rsid w:val="002633EB"/>
    <w:rsid w:val="00265218"/>
    <w:rsid w:val="002C6ABD"/>
    <w:rsid w:val="002C7FDB"/>
    <w:rsid w:val="002D3842"/>
    <w:rsid w:val="003071A0"/>
    <w:rsid w:val="00337C0F"/>
    <w:rsid w:val="0035052D"/>
    <w:rsid w:val="00366F6D"/>
    <w:rsid w:val="003D55BE"/>
    <w:rsid w:val="003E0129"/>
    <w:rsid w:val="003F693D"/>
    <w:rsid w:val="00410E03"/>
    <w:rsid w:val="00435E8C"/>
    <w:rsid w:val="004456B5"/>
    <w:rsid w:val="00463B35"/>
    <w:rsid w:val="00482917"/>
    <w:rsid w:val="004C2F50"/>
    <w:rsid w:val="00524D35"/>
    <w:rsid w:val="00542A22"/>
    <w:rsid w:val="005A6806"/>
    <w:rsid w:val="005D124E"/>
    <w:rsid w:val="005D4225"/>
    <w:rsid w:val="00643F5A"/>
    <w:rsid w:val="00684557"/>
    <w:rsid w:val="006859BF"/>
    <w:rsid w:val="006A7299"/>
    <w:rsid w:val="006C7D64"/>
    <w:rsid w:val="006D43A7"/>
    <w:rsid w:val="00705FD1"/>
    <w:rsid w:val="0071089C"/>
    <w:rsid w:val="00740131"/>
    <w:rsid w:val="007B52D2"/>
    <w:rsid w:val="007C1F7D"/>
    <w:rsid w:val="007D4902"/>
    <w:rsid w:val="00815559"/>
    <w:rsid w:val="00835DE8"/>
    <w:rsid w:val="008C5804"/>
    <w:rsid w:val="008D3EE1"/>
    <w:rsid w:val="008F387F"/>
    <w:rsid w:val="00915359"/>
    <w:rsid w:val="009E6AC6"/>
    <w:rsid w:val="009F4149"/>
    <w:rsid w:val="00A02846"/>
    <w:rsid w:val="00A3321A"/>
    <w:rsid w:val="00A73AE1"/>
    <w:rsid w:val="00AB2833"/>
    <w:rsid w:val="00AC7198"/>
    <w:rsid w:val="00AE3FB7"/>
    <w:rsid w:val="00B122BA"/>
    <w:rsid w:val="00B404DD"/>
    <w:rsid w:val="00B45F61"/>
    <w:rsid w:val="00BC1B68"/>
    <w:rsid w:val="00BE6B42"/>
    <w:rsid w:val="00BF5A49"/>
    <w:rsid w:val="00C50E6D"/>
    <w:rsid w:val="00C520D9"/>
    <w:rsid w:val="00C84BD5"/>
    <w:rsid w:val="00CF31BB"/>
    <w:rsid w:val="00D4436A"/>
    <w:rsid w:val="00D832D3"/>
    <w:rsid w:val="00DB5CAA"/>
    <w:rsid w:val="00DE3C23"/>
    <w:rsid w:val="00E141F4"/>
    <w:rsid w:val="00E301A2"/>
    <w:rsid w:val="00E53AFF"/>
    <w:rsid w:val="00E61D15"/>
    <w:rsid w:val="00EB5160"/>
    <w:rsid w:val="00EF6DBC"/>
    <w:rsid w:val="00EF7890"/>
    <w:rsid w:val="00F02022"/>
    <w:rsid w:val="00F13C25"/>
    <w:rsid w:val="00F27B67"/>
    <w:rsid w:val="00F42EDB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2C8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de-DE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4D35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53AFF"/>
  </w:style>
  <w:style w:type="paragraph" w:styleId="Fuzeile">
    <w:name w:val="footer"/>
    <w:basedOn w:val="Standard"/>
    <w:link w:val="FuzeileZchn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53AFF"/>
  </w:style>
  <w:style w:type="table" w:styleId="Tabellenraster">
    <w:name w:val="Table Grid"/>
    <w:basedOn w:val="NormaleTabelle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elZchn">
    <w:name w:val="Titel Zchn"/>
    <w:link w:val="Titel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StandardWeb">
    <w:name w:val="Normal (Web)"/>
    <w:basedOn w:val="Standard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Kontakte">
    <w:name w:val="Kontakte"/>
    <w:basedOn w:val="Standard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tzhaltertext">
    <w:name w:val="Placeholder Text"/>
    <w:uiPriority w:val="99"/>
    <w:semiHidden/>
    <w:rsid w:val="00E53AFF"/>
    <w:rPr>
      <w:color w:val="808080"/>
    </w:rPr>
  </w:style>
  <w:style w:type="paragraph" w:customStyle="1" w:styleId="TextinFettdruck">
    <w:name w:val="Text in Fettdruck"/>
    <w:basedOn w:val="Standard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auerTextinFettdruck">
    <w:name w:val="Blauer Text in Fettdruck"/>
    <w:basedOn w:val="Standard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mote.V2\AppData\Microsoft\Templates\Formular%20zur%20Aufnahme%20von%20Kunden%20f&#252;r%20Kleinunterneh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6DE8E9CCB94253A7E251ED36EE4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38BB1-0EA3-4023-A405-8701CA6C5C46}"/>
      </w:docPartPr>
      <w:docPartBody>
        <w:p w:rsidR="00000000" w:rsidRDefault="008933BC">
          <w:pPr>
            <w:pStyle w:val="5E6DE8E9CCB94253A7E251ED36EE49F4"/>
          </w:pPr>
          <w:r w:rsidRPr="00EB5160">
            <w:rPr>
              <w:lang w:bidi="de-DE"/>
            </w:rPr>
            <w:t>Kundenaufnahmeformular</w:t>
          </w:r>
        </w:p>
      </w:docPartBody>
    </w:docPart>
    <w:docPart>
      <w:docPartPr>
        <w:name w:val="887CEFBD67204CA5936F584E510B3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C99CA-20AA-474E-BDD1-522894763338}"/>
      </w:docPartPr>
      <w:docPartBody>
        <w:p w:rsidR="00000000" w:rsidRDefault="008933BC">
          <w:pPr>
            <w:pStyle w:val="887CEFBD67204CA5936F584E510B37C6"/>
          </w:pPr>
          <w:r w:rsidRPr="00EB5160">
            <w:rPr>
              <w:lang w:bidi="de-DE"/>
            </w:rPr>
            <w:t>Datum</w:t>
          </w:r>
        </w:p>
      </w:docPartBody>
    </w:docPart>
    <w:docPart>
      <w:docPartPr>
        <w:name w:val="55B60F2559894704B71D08A1C93EE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A33BF-905B-4B0D-8060-DD5342CE279C}"/>
      </w:docPartPr>
      <w:docPartBody>
        <w:p w:rsidR="00000000" w:rsidRDefault="008933BC">
          <w:pPr>
            <w:pStyle w:val="55B60F2559894704B71D08A1C93EEEDA"/>
          </w:pPr>
          <w:r w:rsidRPr="00EB5160">
            <w:rPr>
              <w:lang w:bidi="de-DE"/>
            </w:rPr>
            <w:t>Name des Vertreters/Repräsentanten</w:t>
          </w:r>
        </w:p>
      </w:docPartBody>
    </w:docPart>
    <w:docPart>
      <w:docPartPr>
        <w:name w:val="4C427546DFFC465C9CF402BFC0BD5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7C9FF-4442-443E-A40E-E7F3A582B905}"/>
      </w:docPartPr>
      <w:docPartBody>
        <w:p w:rsidR="00000000" w:rsidRDefault="008933BC">
          <w:pPr>
            <w:pStyle w:val="4C427546DFFC465C9CF402BFC0BD5FED"/>
          </w:pPr>
          <w:r w:rsidRPr="00EB5160">
            <w:rPr>
              <w:lang w:bidi="de-DE"/>
            </w:rPr>
            <w:t>Telefon (privat)</w:t>
          </w:r>
        </w:p>
      </w:docPartBody>
    </w:docPart>
    <w:docPart>
      <w:docPartPr>
        <w:name w:val="9001BB3AAE9E4CDF9B186A7CA3ABF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A1A51-D6D6-4697-9B8C-5A2EDD98D612}"/>
      </w:docPartPr>
      <w:docPartBody>
        <w:p w:rsidR="00000000" w:rsidRDefault="008933BC">
          <w:pPr>
            <w:pStyle w:val="9001BB3AAE9E4CDF9B186A7CA3ABFF31"/>
          </w:pPr>
          <w:r w:rsidRPr="00EB5160">
            <w:rPr>
              <w:lang w:bidi="de-DE"/>
            </w:rPr>
            <w:t>Mobiltelefon</w:t>
          </w:r>
        </w:p>
      </w:docPartBody>
    </w:docPart>
    <w:docPart>
      <w:docPartPr>
        <w:name w:val="F2BC1761D2464890BD027642AB011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E68C1-686D-4047-87F3-0F5F69E89560}"/>
      </w:docPartPr>
      <w:docPartBody>
        <w:p w:rsidR="00000000" w:rsidRDefault="008933BC">
          <w:pPr>
            <w:pStyle w:val="F2BC1761D2464890BD027642AB01106D"/>
          </w:pPr>
          <w:r w:rsidRPr="00EB5160">
            <w:rPr>
              <w:lang w:bidi="de-DE"/>
            </w:rPr>
            <w:t>E-Mail-Adresse</w:t>
          </w:r>
        </w:p>
      </w:docPartBody>
    </w:docPart>
    <w:docPart>
      <w:docPartPr>
        <w:name w:val="62A98EAAB3E44535A272DCA2E16DB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15BE8-54AA-4178-94DB-D42F39EC8C4E}"/>
      </w:docPartPr>
      <w:docPartBody>
        <w:p w:rsidR="00000000" w:rsidRDefault="008933BC">
          <w:pPr>
            <w:pStyle w:val="62A98EAAB3E44535A272DCA2E16DB643"/>
          </w:pPr>
          <w:r w:rsidRPr="00EB5160">
            <w:rPr>
              <w:lang w:bidi="de-DE"/>
            </w:rPr>
            <w:t>Adresse</w:t>
          </w:r>
        </w:p>
      </w:docPartBody>
    </w:docPart>
    <w:docPart>
      <w:docPartPr>
        <w:name w:val="297531D6739A47409CA95BADDCB5D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FF962-D7A6-4820-B3E2-1077578A8E9E}"/>
      </w:docPartPr>
      <w:docPartBody>
        <w:p w:rsidR="00000000" w:rsidRDefault="008933BC">
          <w:pPr>
            <w:pStyle w:val="297531D6739A47409CA95BADDCB5DE21"/>
          </w:pPr>
          <w:r w:rsidRPr="00EB5160">
            <w:rPr>
              <w:lang w:bidi="de-DE"/>
            </w:rPr>
            <w:t>Ort</w:t>
          </w:r>
        </w:p>
      </w:docPartBody>
    </w:docPart>
    <w:docPart>
      <w:docPartPr>
        <w:name w:val="565C9F4896114EA8BFBE493E9549A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A1425-83D7-4A23-8DC7-DB3EC463474F}"/>
      </w:docPartPr>
      <w:docPartBody>
        <w:p w:rsidR="00000000" w:rsidRDefault="008933BC">
          <w:pPr>
            <w:pStyle w:val="565C9F4896114EA8BFBE493E9549A27D"/>
          </w:pPr>
          <w:r w:rsidRPr="00EB5160">
            <w:rPr>
              <w:lang w:bidi="de-DE"/>
            </w:rPr>
            <w:t>Bundesland</w:t>
          </w:r>
        </w:p>
      </w:docPartBody>
    </w:docPart>
    <w:docPart>
      <w:docPartPr>
        <w:name w:val="400EEE7701FE4173A640C57CF2551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138E9-B01E-49BA-86B6-4332FDF5B5B4}"/>
      </w:docPartPr>
      <w:docPartBody>
        <w:p w:rsidR="00000000" w:rsidRDefault="008933BC">
          <w:pPr>
            <w:pStyle w:val="400EEE7701FE4173A640C57CF2551227"/>
          </w:pPr>
          <w:r w:rsidRPr="00EB5160">
            <w:rPr>
              <w:lang w:bidi="de-DE"/>
            </w:rPr>
            <w:t>Postleitzahl</w:t>
          </w:r>
        </w:p>
      </w:docPartBody>
    </w:docPart>
    <w:docPart>
      <w:docPartPr>
        <w:name w:val="CAC4D6CD38634BC6AB41C3B3DED19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CDEDF-2D7A-4E44-A75A-CF825C437E82}"/>
      </w:docPartPr>
      <w:docPartBody>
        <w:p w:rsidR="00000000" w:rsidRDefault="008933BC">
          <w:pPr>
            <w:pStyle w:val="CAC4D6CD38634BC6AB41C3B3DED19D3C"/>
          </w:pPr>
          <w:r w:rsidRPr="00EB5160">
            <w:rPr>
              <w:lang w:bidi="de-DE"/>
            </w:rPr>
            <w:t>GEBURTSDATUM</w:t>
          </w:r>
        </w:p>
      </w:docPartBody>
    </w:docPart>
    <w:docPart>
      <w:docPartPr>
        <w:name w:val="A7196826A6944384B14CA9BF408E5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00826-06D6-4EA0-922E-72DEB9F931AA}"/>
      </w:docPartPr>
      <w:docPartBody>
        <w:p w:rsidR="00000000" w:rsidRDefault="008933BC">
          <w:pPr>
            <w:pStyle w:val="A7196826A6944384B14CA9BF408E58D9"/>
          </w:pPr>
          <w:r w:rsidRPr="00EB5160">
            <w:rPr>
              <w:lang w:bidi="de-DE"/>
            </w:rPr>
            <w:t>Geschlecht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E6DE8E9CCB94253A7E251ED36EE49F4">
    <w:name w:val="5E6DE8E9CCB94253A7E251ED36EE49F4"/>
  </w:style>
  <w:style w:type="paragraph" w:customStyle="1" w:styleId="887CEFBD67204CA5936F584E510B37C6">
    <w:name w:val="887CEFBD67204CA5936F584E510B37C6"/>
  </w:style>
  <w:style w:type="paragraph" w:customStyle="1" w:styleId="55B60F2559894704B71D08A1C93EEEDA">
    <w:name w:val="55B60F2559894704B71D08A1C93EEEDA"/>
  </w:style>
  <w:style w:type="paragraph" w:customStyle="1" w:styleId="44402F2F081C471893B1D5FDC163A4FF">
    <w:name w:val="44402F2F081C471893B1D5FDC163A4FF"/>
  </w:style>
  <w:style w:type="paragraph" w:customStyle="1" w:styleId="F2355EEA34884E5EB5104C9E9F1B2843">
    <w:name w:val="F2355EEA34884E5EB5104C9E9F1B2843"/>
  </w:style>
  <w:style w:type="paragraph" w:customStyle="1" w:styleId="A2F1DEA71CBB48F3A6C7BEBFDE174259">
    <w:name w:val="A2F1DEA71CBB48F3A6C7BEBFDE174259"/>
  </w:style>
  <w:style w:type="paragraph" w:customStyle="1" w:styleId="4C427546DFFC465C9CF402BFC0BD5FED">
    <w:name w:val="4C427546DFFC465C9CF402BFC0BD5FED"/>
  </w:style>
  <w:style w:type="paragraph" w:customStyle="1" w:styleId="9001BB3AAE9E4CDF9B186A7CA3ABFF31">
    <w:name w:val="9001BB3AAE9E4CDF9B186A7CA3ABFF31"/>
  </w:style>
  <w:style w:type="paragraph" w:customStyle="1" w:styleId="F2BC1761D2464890BD027642AB01106D">
    <w:name w:val="F2BC1761D2464890BD027642AB01106D"/>
  </w:style>
  <w:style w:type="paragraph" w:customStyle="1" w:styleId="62A98EAAB3E44535A272DCA2E16DB643">
    <w:name w:val="62A98EAAB3E44535A272DCA2E16DB643"/>
  </w:style>
  <w:style w:type="paragraph" w:customStyle="1" w:styleId="297531D6739A47409CA95BADDCB5DE21">
    <w:name w:val="297531D6739A47409CA95BADDCB5DE21"/>
  </w:style>
  <w:style w:type="paragraph" w:customStyle="1" w:styleId="565C9F4896114EA8BFBE493E9549A27D">
    <w:name w:val="565C9F4896114EA8BFBE493E9549A27D"/>
  </w:style>
  <w:style w:type="paragraph" w:customStyle="1" w:styleId="400EEE7701FE4173A640C57CF2551227">
    <w:name w:val="400EEE7701FE4173A640C57CF2551227"/>
  </w:style>
  <w:style w:type="paragraph" w:customStyle="1" w:styleId="8E75AB54A924473F9D506E5C7081BF6C">
    <w:name w:val="8E75AB54A924473F9D506E5C7081BF6C"/>
  </w:style>
  <w:style w:type="paragraph" w:customStyle="1" w:styleId="CAC4D6CD38634BC6AB41C3B3DED19D3C">
    <w:name w:val="CAC4D6CD38634BC6AB41C3B3DED19D3C"/>
  </w:style>
  <w:style w:type="paragraph" w:customStyle="1" w:styleId="A7196826A6944384B14CA9BF408E58D9">
    <w:name w:val="A7196826A6944384B14CA9BF408E58D9"/>
  </w:style>
  <w:style w:type="paragraph" w:customStyle="1" w:styleId="DC7DBA2D72314C4AB82800C3BE018592">
    <w:name w:val="DC7DBA2D72314C4AB82800C3BE018592"/>
  </w:style>
  <w:style w:type="paragraph" w:customStyle="1" w:styleId="5656993A02D34FE88964B45A97EE5506">
    <w:name w:val="5656993A02D34FE88964B45A97EE5506"/>
  </w:style>
  <w:style w:type="paragraph" w:customStyle="1" w:styleId="E885B2678B1948FF9CFC04054975AF45">
    <w:name w:val="E885B2678B1948FF9CFC04054975AF45"/>
  </w:style>
  <w:style w:type="paragraph" w:customStyle="1" w:styleId="CC4AA13F15FD482A876AEC37DDE8A734">
    <w:name w:val="CC4AA13F15FD482A876AEC37DDE8A734"/>
  </w:style>
  <w:style w:type="paragraph" w:customStyle="1" w:styleId="A9905ADF5E7545E69032F62E1A4E2FC0">
    <w:name w:val="A9905ADF5E7545E69032F62E1A4E2FC0"/>
  </w:style>
  <w:style w:type="paragraph" w:customStyle="1" w:styleId="F5581614CDAC4EBFA1AE3472309F8279">
    <w:name w:val="F5581614CDAC4EBFA1AE3472309F82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zur Aufnahme von Kunden für Kleinunternehmen.dotx</Template>
  <TotalTime>0</TotalTime>
  <Pages>1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2025-04-23T11:23:00Z</dcterms:created>
  <dcterms:modified xsi:type="dcterms:W3CDTF">2025-04-23T11:27:00Z</dcterms:modified>
</cp:coreProperties>
</file>